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0B33" w14:textId="77777777" w:rsidR="00BD500C" w:rsidRDefault="00BD500C" w:rsidP="00600B2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405ED92" w14:textId="733A98EA" w:rsidR="00DD3A91" w:rsidRPr="00600B2D" w:rsidRDefault="00681184" w:rsidP="00600B2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 xml:space="preserve">Al </w:t>
      </w:r>
      <w:r w:rsidR="007040FD">
        <w:rPr>
          <w:rFonts w:asciiTheme="minorHAnsi" w:hAnsiTheme="minorHAnsi" w:cstheme="minorHAnsi"/>
          <w:b/>
          <w:sz w:val="20"/>
          <w:szCs w:val="20"/>
        </w:rPr>
        <w:t xml:space="preserve">Rettore - </w:t>
      </w:r>
      <w:r w:rsidRPr="00600B2D">
        <w:rPr>
          <w:rFonts w:asciiTheme="minorHAnsi" w:hAnsiTheme="minorHAnsi" w:cstheme="minorHAnsi"/>
          <w:b/>
          <w:sz w:val="20"/>
          <w:szCs w:val="20"/>
        </w:rPr>
        <w:t>Dirigente Scolastico del</w:t>
      </w:r>
    </w:p>
    <w:p w14:paraId="7D67AEA1" w14:textId="77777777" w:rsidR="00DD3A91" w:rsidRPr="00600B2D" w:rsidRDefault="00DD3A91" w:rsidP="00600B2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Convitto Nazionale “P. Galluppi”</w:t>
      </w:r>
    </w:p>
    <w:p w14:paraId="69BA61C1" w14:textId="06253D0E" w:rsidR="00DD3A91" w:rsidRDefault="00DD3A91" w:rsidP="00BD500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Catanzaro</w:t>
      </w:r>
    </w:p>
    <w:p w14:paraId="5DA3EB12" w14:textId="77777777" w:rsidR="00BD500C" w:rsidRPr="00600B2D" w:rsidRDefault="00BD500C" w:rsidP="00BD500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0D131D2" w14:textId="41506965" w:rsidR="00F101FB" w:rsidRPr="00600B2D" w:rsidRDefault="00DF059B" w:rsidP="00CF30BD">
      <w:pPr>
        <w:spacing w:before="120" w:after="120"/>
        <w:ind w:left="1134" w:hanging="1134"/>
        <w:jc w:val="both"/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</w:pPr>
      <w:r w:rsidRPr="00A3189A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OGGETTO:</w:t>
      </w:r>
      <w:r w:rsidRPr="00600B2D">
        <w:rPr>
          <w:rFonts w:asciiTheme="minorHAnsi" w:eastAsia="SimSun" w:hAnsiTheme="minorHAnsi" w:cstheme="minorHAnsi"/>
          <w:bCs/>
          <w:sz w:val="20"/>
          <w:szCs w:val="20"/>
          <w:lang w:eastAsia="zh-CN"/>
        </w:rPr>
        <w:tab/>
      </w:r>
      <w:r w:rsidR="00B240B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Autorizzazione 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uscita autonoma (L. 04.12.</w:t>
      </w:r>
      <w:r w:rsidR="002B49C4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2017, n. 172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- G.U. 05.12.2017 Art. 19</w:t>
      </w:r>
      <w:r w:rsidR="00DE420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bis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</w:t>
      </w:r>
      <w:r w:rsidR="00DE420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decreto legge n. 148/</w:t>
      </w:r>
      <w:proofErr w:type="gramStart"/>
      <w:r w:rsidR="00DE420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2017 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c.1</w:t>
      </w:r>
      <w:proofErr w:type="gramEnd"/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e c.2</w:t>
      </w:r>
      <w:r w:rsidR="00DE420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convertito in Legge n. 172/2017 - Nota M.I.U.R.</w:t>
      </w:r>
      <w:r w:rsidR="00DE4200" w:rsidRPr="00600B2D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</w:t>
      </w:r>
      <w:r w:rsidR="00DE4200" w:rsidRPr="00600B2D">
        <w:rPr>
          <w:rFonts w:asciiTheme="minorHAnsi" w:hAnsiTheme="minorHAnsi" w:cstheme="minorHAnsi"/>
          <w:b/>
          <w:color w:val="212529"/>
          <w:sz w:val="20"/>
          <w:szCs w:val="20"/>
          <w:shd w:val="clear" w:color="auto" w:fill="FFFFFF"/>
        </w:rPr>
        <w:t>2379 del 12/12/2017</w:t>
      </w:r>
      <w:r w:rsidR="002B49C4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)</w:t>
      </w:r>
      <w:r w:rsidR="00CF30BD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</w:t>
      </w:r>
    </w:p>
    <w:p w14:paraId="3CC244C2" w14:textId="4874DDE0" w:rsidR="00F9651C" w:rsidRPr="00600B2D" w:rsidRDefault="00F9651C" w:rsidP="00600B2D">
      <w:pPr>
        <w:tabs>
          <w:tab w:val="left" w:pos="3119"/>
          <w:tab w:val="left" w:pos="4678"/>
          <w:tab w:val="left" w:pos="6804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 sottoscritti</w:t>
      </w:r>
      <w:r w:rsidR="00DE4200" w:rsidRPr="00600B2D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</w:t>
      </w:r>
      <w:r w:rsidRPr="00600B2D">
        <w:rPr>
          <w:rFonts w:asciiTheme="minorHAnsi" w:hAnsiTheme="minorHAnsi" w:cstheme="minorHAnsi"/>
          <w:sz w:val="20"/>
          <w:szCs w:val="20"/>
        </w:rPr>
        <w:t xml:space="preserve">________________________________________________ nato a _____________________________________ il _______________________ </w:t>
      </w:r>
      <w:r w:rsidRPr="00600B2D">
        <w:rPr>
          <w:rFonts w:asciiTheme="minorHAnsi" w:hAnsiTheme="minorHAnsi" w:cstheme="minorHAnsi"/>
          <w:i/>
          <w:sz w:val="20"/>
          <w:szCs w:val="20"/>
        </w:rPr>
        <w:t>cognome e nome del padr</w:t>
      </w:r>
      <w:r w:rsidR="00C55C23" w:rsidRPr="00600B2D">
        <w:rPr>
          <w:rFonts w:asciiTheme="minorHAnsi" w:hAnsiTheme="minorHAnsi" w:cstheme="minorHAnsi"/>
          <w:i/>
          <w:sz w:val="20"/>
          <w:szCs w:val="20"/>
        </w:rPr>
        <w:t>e/</w:t>
      </w:r>
      <w:r w:rsidR="00CF08FC" w:rsidRPr="00600B2D">
        <w:rPr>
          <w:rFonts w:asciiTheme="minorHAnsi" w:hAnsiTheme="minorHAnsi" w:cstheme="minorHAnsi"/>
          <w:i/>
          <w:sz w:val="20"/>
          <w:szCs w:val="20"/>
        </w:rPr>
        <w:t>esercente responsabilità genitoriale</w:t>
      </w:r>
    </w:p>
    <w:p w14:paraId="0C20373E" w14:textId="365BB103" w:rsidR="00F9651C" w:rsidRPr="00600B2D" w:rsidRDefault="00F9651C" w:rsidP="00600B2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_______________________________</w:t>
      </w:r>
      <w:r w:rsidR="00600B2D">
        <w:rPr>
          <w:rFonts w:asciiTheme="minorHAnsi" w:hAnsiTheme="minorHAnsi" w:cstheme="minorHAnsi"/>
          <w:sz w:val="20"/>
          <w:szCs w:val="20"/>
        </w:rPr>
        <w:t xml:space="preserve"> </w:t>
      </w:r>
      <w:r w:rsidRPr="00600B2D">
        <w:rPr>
          <w:rFonts w:asciiTheme="minorHAnsi" w:hAnsiTheme="minorHAnsi" w:cstheme="minorHAnsi"/>
          <w:sz w:val="20"/>
          <w:szCs w:val="20"/>
        </w:rPr>
        <w:t>________________________ nata a ______________</w:t>
      </w:r>
      <w:r w:rsidR="00600B2D">
        <w:rPr>
          <w:rFonts w:asciiTheme="minorHAnsi" w:hAnsiTheme="minorHAnsi" w:cstheme="minorHAnsi"/>
          <w:sz w:val="20"/>
          <w:szCs w:val="20"/>
        </w:rPr>
        <w:t>________</w:t>
      </w:r>
      <w:r w:rsidRPr="00600B2D">
        <w:rPr>
          <w:rFonts w:asciiTheme="minorHAnsi" w:hAnsiTheme="minorHAnsi" w:cstheme="minorHAnsi"/>
          <w:sz w:val="20"/>
          <w:szCs w:val="20"/>
        </w:rPr>
        <w:t xml:space="preserve">______________ il _______________________ </w:t>
      </w:r>
      <w:r w:rsidRPr="00600B2D">
        <w:rPr>
          <w:rFonts w:asciiTheme="minorHAnsi" w:hAnsiTheme="minorHAnsi" w:cstheme="minorHAnsi"/>
          <w:i/>
          <w:sz w:val="20"/>
          <w:szCs w:val="20"/>
        </w:rPr>
        <w:t>cognome e nome della madre</w:t>
      </w:r>
      <w:r w:rsidR="00C55C23" w:rsidRPr="00600B2D">
        <w:rPr>
          <w:rFonts w:asciiTheme="minorHAnsi" w:hAnsiTheme="minorHAnsi" w:cstheme="minorHAnsi"/>
          <w:i/>
          <w:sz w:val="20"/>
          <w:szCs w:val="20"/>
        </w:rPr>
        <w:t>/</w:t>
      </w:r>
      <w:r w:rsidR="00CF08FC" w:rsidRPr="00600B2D">
        <w:rPr>
          <w:rFonts w:asciiTheme="minorHAnsi" w:hAnsiTheme="minorHAnsi" w:cstheme="minorHAnsi"/>
          <w:i/>
          <w:sz w:val="20"/>
          <w:szCs w:val="20"/>
        </w:rPr>
        <w:t xml:space="preserve"> esercente responsabilità genitoriale</w:t>
      </w:r>
    </w:p>
    <w:p w14:paraId="4AF40656" w14:textId="77777777" w:rsidR="00CF08FC" w:rsidRPr="00600B2D" w:rsidRDefault="00CF08FC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in qualità </w:t>
      </w:r>
      <w:r w:rsidR="00F9651C" w:rsidRPr="00600B2D">
        <w:rPr>
          <w:rFonts w:asciiTheme="minorHAnsi" w:hAnsiTheme="minorHAnsi" w:cstheme="minorHAnsi"/>
          <w:sz w:val="20"/>
          <w:szCs w:val="20"/>
        </w:rPr>
        <w:t>di genitori/</w:t>
      </w:r>
      <w:r w:rsidRPr="00600B2D">
        <w:rPr>
          <w:rFonts w:asciiTheme="minorHAnsi" w:hAnsiTheme="minorHAnsi" w:cstheme="minorHAnsi"/>
          <w:sz w:val="20"/>
          <w:szCs w:val="20"/>
        </w:rPr>
        <w:t xml:space="preserve">esercenti responsabilità genitoriale </w:t>
      </w:r>
    </w:p>
    <w:p w14:paraId="0EA3EFA8" w14:textId="51EABC8C" w:rsidR="002836FD" w:rsidRPr="00600B2D" w:rsidRDefault="00CF08FC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sull'alunno/a</w:t>
      </w:r>
      <w:r w:rsidR="00F9651C" w:rsidRPr="00600B2D">
        <w:rPr>
          <w:rFonts w:asciiTheme="minorHAnsi" w:hAnsiTheme="minorHAnsi" w:cstheme="minorHAnsi"/>
          <w:sz w:val="20"/>
          <w:szCs w:val="20"/>
        </w:rPr>
        <w:t>_______________________</w:t>
      </w:r>
      <w:r w:rsidR="00C36BEE" w:rsidRPr="00600B2D">
        <w:rPr>
          <w:rFonts w:asciiTheme="minorHAnsi" w:hAnsiTheme="minorHAnsi" w:cstheme="minorHAnsi"/>
          <w:sz w:val="20"/>
          <w:szCs w:val="20"/>
        </w:rPr>
        <w:t>__</w:t>
      </w:r>
      <w:r w:rsidR="00F9651C" w:rsidRPr="00600B2D">
        <w:rPr>
          <w:rFonts w:asciiTheme="minorHAnsi" w:hAnsiTheme="minorHAnsi" w:cstheme="minorHAnsi"/>
          <w:sz w:val="20"/>
          <w:szCs w:val="20"/>
        </w:rPr>
        <w:t>____</w:t>
      </w:r>
      <w:r w:rsidR="00C36BEE" w:rsidRPr="00600B2D">
        <w:rPr>
          <w:rFonts w:asciiTheme="minorHAnsi" w:hAnsiTheme="minorHAnsi" w:cstheme="minorHAnsi"/>
          <w:sz w:val="20"/>
          <w:szCs w:val="20"/>
        </w:rPr>
        <w:t>____________________</w:t>
      </w:r>
      <w:r w:rsidRPr="00600B2D">
        <w:rPr>
          <w:rFonts w:asciiTheme="minorHAnsi" w:hAnsiTheme="minorHAnsi" w:cstheme="minorHAnsi"/>
          <w:sz w:val="20"/>
          <w:szCs w:val="20"/>
        </w:rPr>
        <w:t xml:space="preserve">_______, </w:t>
      </w:r>
      <w:r w:rsidR="00C36BEE" w:rsidRPr="00600B2D">
        <w:rPr>
          <w:rFonts w:asciiTheme="minorHAnsi" w:hAnsiTheme="minorHAnsi" w:cstheme="minorHAnsi"/>
          <w:sz w:val="20"/>
          <w:szCs w:val="20"/>
        </w:rPr>
        <w:t>nato</w:t>
      </w:r>
      <w:r w:rsidRPr="00600B2D">
        <w:rPr>
          <w:rFonts w:asciiTheme="minorHAnsi" w:hAnsiTheme="minorHAnsi" w:cstheme="minorHAnsi"/>
          <w:sz w:val="20"/>
          <w:szCs w:val="20"/>
        </w:rPr>
        <w:t>/a il __________________________</w:t>
      </w:r>
    </w:p>
    <w:p w14:paraId="422DAE69" w14:textId="77777777" w:rsidR="00CF08FC" w:rsidRPr="00600B2D" w:rsidRDefault="00CF08FC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Theme="minorHAnsi" w:hAnsiTheme="minorHAnsi" w:cstheme="minorHAnsi"/>
          <w:sz w:val="20"/>
          <w:szCs w:val="20"/>
        </w:rPr>
      </w:pPr>
    </w:p>
    <w:p w14:paraId="6D88DCB1" w14:textId="11C91420" w:rsidR="00C36BEE" w:rsidRPr="00600B2D" w:rsidRDefault="00F9651C" w:rsidP="002836FD">
      <w:pPr>
        <w:tabs>
          <w:tab w:val="left" w:pos="3119"/>
          <w:tab w:val="left" w:pos="4678"/>
          <w:tab w:val="left" w:pos="6804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iscritto</w:t>
      </w:r>
      <w:r w:rsidR="00CF08FC" w:rsidRPr="00600B2D">
        <w:rPr>
          <w:rFonts w:asciiTheme="minorHAnsi" w:hAnsiTheme="minorHAnsi" w:cstheme="minorHAnsi"/>
          <w:sz w:val="20"/>
          <w:szCs w:val="20"/>
        </w:rPr>
        <w:t>/a</w:t>
      </w:r>
      <w:r w:rsidRPr="00600B2D">
        <w:rPr>
          <w:rFonts w:asciiTheme="minorHAnsi" w:hAnsiTheme="minorHAnsi" w:cstheme="minorHAnsi"/>
          <w:sz w:val="20"/>
          <w:szCs w:val="20"/>
        </w:rPr>
        <w:t xml:space="preserve"> per l’A.S. </w:t>
      </w:r>
      <w:r w:rsidR="00733FDC" w:rsidRPr="00600B2D">
        <w:rPr>
          <w:rFonts w:asciiTheme="minorHAnsi" w:hAnsiTheme="minorHAnsi" w:cstheme="minorHAnsi"/>
          <w:b/>
          <w:sz w:val="20"/>
          <w:szCs w:val="20"/>
        </w:rPr>
        <w:t>202</w:t>
      </w:r>
      <w:r w:rsidR="007040FD">
        <w:rPr>
          <w:rFonts w:asciiTheme="minorHAnsi" w:hAnsiTheme="minorHAnsi" w:cstheme="minorHAnsi"/>
          <w:b/>
          <w:sz w:val="20"/>
          <w:szCs w:val="20"/>
        </w:rPr>
        <w:t>4</w:t>
      </w:r>
      <w:r w:rsidR="00733FDC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89B" w:rsidRPr="00600B2D">
        <w:rPr>
          <w:rFonts w:asciiTheme="minorHAnsi" w:hAnsiTheme="minorHAnsi" w:cstheme="minorHAnsi"/>
          <w:b/>
          <w:sz w:val="20"/>
          <w:szCs w:val="20"/>
        </w:rPr>
        <w:t>-202</w:t>
      </w:r>
      <w:r w:rsidR="007040FD">
        <w:rPr>
          <w:rFonts w:asciiTheme="minorHAnsi" w:hAnsiTheme="minorHAnsi" w:cstheme="minorHAnsi"/>
          <w:b/>
          <w:sz w:val="20"/>
          <w:szCs w:val="20"/>
        </w:rPr>
        <w:t>5</w:t>
      </w:r>
      <w:r w:rsidRPr="00600B2D">
        <w:rPr>
          <w:rFonts w:asciiTheme="minorHAnsi" w:hAnsiTheme="minorHAnsi" w:cstheme="minorHAnsi"/>
          <w:sz w:val="20"/>
          <w:szCs w:val="20"/>
        </w:rPr>
        <w:t xml:space="preserve"> al</w:t>
      </w:r>
      <w:r w:rsidR="00270523">
        <w:rPr>
          <w:rFonts w:asciiTheme="minorHAnsi" w:hAnsiTheme="minorHAnsi" w:cstheme="minorHAnsi"/>
          <w:sz w:val="20"/>
          <w:szCs w:val="20"/>
        </w:rPr>
        <w:t>la scuola primaria /secondaria I° grado</w:t>
      </w:r>
      <w:r w:rsidRPr="00600B2D">
        <w:rPr>
          <w:rFonts w:asciiTheme="minorHAnsi" w:hAnsiTheme="minorHAnsi" w:cstheme="minorHAnsi"/>
          <w:sz w:val="20"/>
          <w:szCs w:val="20"/>
        </w:rPr>
        <w:t xml:space="preserve">  , </w:t>
      </w:r>
      <w:r w:rsidR="00C55C23" w:rsidRPr="00600B2D">
        <w:rPr>
          <w:rFonts w:asciiTheme="minorHAnsi" w:hAnsiTheme="minorHAnsi" w:cstheme="minorHAnsi"/>
          <w:sz w:val="20"/>
          <w:szCs w:val="20"/>
        </w:rPr>
        <w:t>classe __</w:t>
      </w:r>
      <w:r w:rsidR="002B49C4" w:rsidRPr="00600B2D">
        <w:rPr>
          <w:rFonts w:asciiTheme="minorHAnsi" w:hAnsiTheme="minorHAnsi" w:cstheme="minorHAnsi"/>
          <w:sz w:val="20"/>
          <w:szCs w:val="20"/>
        </w:rPr>
        <w:t>__</w:t>
      </w:r>
      <w:r w:rsidR="00AF38EE" w:rsidRPr="00600B2D">
        <w:rPr>
          <w:rFonts w:asciiTheme="minorHAnsi" w:hAnsiTheme="minorHAnsi" w:cstheme="minorHAnsi"/>
          <w:sz w:val="20"/>
          <w:szCs w:val="20"/>
        </w:rPr>
        <w:t>_</w:t>
      </w:r>
      <w:r w:rsidR="002B49C4" w:rsidRPr="00600B2D">
        <w:rPr>
          <w:rFonts w:asciiTheme="minorHAnsi" w:hAnsiTheme="minorHAnsi" w:cstheme="minorHAnsi"/>
          <w:sz w:val="20"/>
          <w:szCs w:val="20"/>
        </w:rPr>
        <w:t xml:space="preserve">_________ sez. _____________ </w:t>
      </w:r>
    </w:p>
    <w:p w14:paraId="36875761" w14:textId="77777777" w:rsidR="002B49C4" w:rsidRPr="00600B2D" w:rsidRDefault="002B49C4" w:rsidP="00AF38EE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AUTORIZZANO</w:t>
      </w:r>
    </w:p>
    <w:p w14:paraId="012FFF6E" w14:textId="630B16D7" w:rsidR="00AF38EE" w:rsidRPr="00600B2D" w:rsidRDefault="00DD3A91" w:rsidP="00AF38EE">
      <w:pPr>
        <w:tabs>
          <w:tab w:val="left" w:pos="3119"/>
          <w:tab w:val="left" w:pos="4678"/>
          <w:tab w:val="left" w:pos="680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Il Convitto Nazionale “P. Galluppi” di Catanzaro</w:t>
      </w:r>
      <w:r w:rsidR="006372E2" w:rsidRPr="00600B2D">
        <w:rPr>
          <w:rFonts w:asciiTheme="minorHAnsi" w:hAnsiTheme="minorHAnsi" w:cstheme="minorHAnsi"/>
          <w:sz w:val="20"/>
          <w:szCs w:val="20"/>
        </w:rPr>
        <w:t>, ai sensi dell’art. 19-bis del D.L. 16/10/2017, n. 148 (convertito</w:t>
      </w:r>
      <w:r w:rsidR="00037BCB" w:rsidRPr="00600B2D">
        <w:rPr>
          <w:rFonts w:asciiTheme="minorHAnsi" w:hAnsiTheme="minorHAnsi" w:cstheme="minorHAnsi"/>
          <w:sz w:val="20"/>
          <w:szCs w:val="20"/>
        </w:rPr>
        <w:t>, co</w:t>
      </w:r>
      <w:r w:rsidR="006372E2" w:rsidRPr="00600B2D">
        <w:rPr>
          <w:rFonts w:asciiTheme="minorHAnsi" w:hAnsiTheme="minorHAnsi" w:cstheme="minorHAnsi"/>
          <w:sz w:val="20"/>
          <w:szCs w:val="20"/>
        </w:rPr>
        <w:t xml:space="preserve">n modificazioni, nella </w:t>
      </w:r>
      <w:r w:rsidR="001360A0" w:rsidRPr="00600B2D">
        <w:rPr>
          <w:rFonts w:asciiTheme="minorHAnsi" w:hAnsiTheme="minorHAnsi" w:cstheme="minorHAnsi"/>
          <w:bCs/>
          <w:sz w:val="20"/>
          <w:szCs w:val="20"/>
        </w:rPr>
        <w:t>L. 4/12/2017, n. 172 -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</w:t>
      </w:r>
      <w:r w:rsidR="001360A0" w:rsidRPr="00600B2D">
        <w:rPr>
          <w:rFonts w:asciiTheme="minorHAnsi" w:eastAsia="SimSun" w:hAnsiTheme="minorHAnsi" w:cstheme="minorHAnsi"/>
          <w:bCs/>
          <w:sz w:val="20"/>
          <w:szCs w:val="20"/>
          <w:lang w:eastAsia="zh-CN"/>
        </w:rPr>
        <w:t>G.U. 05.12.2017 Art. 19 bis c.1 e c.2)</w:t>
      </w:r>
      <w:r w:rsidR="006372E2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B49C4" w:rsidRPr="00600B2D">
        <w:rPr>
          <w:rFonts w:asciiTheme="minorHAnsi" w:hAnsiTheme="minorHAnsi" w:cstheme="minorHAnsi"/>
          <w:b/>
          <w:sz w:val="20"/>
          <w:szCs w:val="20"/>
        </w:rPr>
        <w:t>a consentire l'uscita</w:t>
      </w:r>
      <w:r w:rsidR="00C36BEE" w:rsidRPr="00600B2D">
        <w:rPr>
          <w:rFonts w:asciiTheme="minorHAnsi" w:hAnsiTheme="minorHAnsi" w:cstheme="minorHAnsi"/>
          <w:b/>
          <w:sz w:val="20"/>
          <w:szCs w:val="20"/>
        </w:rPr>
        <w:t xml:space="preserve"> autonoma del</w:t>
      </w:r>
      <w:r w:rsidR="00E52BEE" w:rsidRPr="00600B2D">
        <w:rPr>
          <w:rFonts w:asciiTheme="minorHAnsi" w:hAnsiTheme="minorHAnsi" w:cstheme="minorHAnsi"/>
          <w:b/>
          <w:sz w:val="20"/>
          <w:szCs w:val="20"/>
        </w:rPr>
        <w:t>/della</w:t>
      </w:r>
      <w:r w:rsidR="00C36BEE" w:rsidRPr="00600B2D">
        <w:rPr>
          <w:rFonts w:asciiTheme="minorHAnsi" w:hAnsiTheme="minorHAnsi" w:cstheme="minorHAnsi"/>
          <w:b/>
          <w:sz w:val="20"/>
          <w:szCs w:val="20"/>
        </w:rPr>
        <w:t xml:space="preserve"> proprio/a figlio/a </w:t>
      </w:r>
      <w:proofErr w:type="gramStart"/>
      <w:r w:rsidR="002B49C4" w:rsidRPr="00600B2D">
        <w:rPr>
          <w:rFonts w:asciiTheme="minorHAnsi" w:hAnsiTheme="minorHAnsi" w:cstheme="minorHAnsi"/>
          <w:b/>
          <w:sz w:val="20"/>
          <w:szCs w:val="20"/>
        </w:rPr>
        <w:t>dai  locali</w:t>
      </w:r>
      <w:proofErr w:type="gramEnd"/>
      <w:r w:rsidR="002B49C4" w:rsidRPr="00600B2D">
        <w:rPr>
          <w:rFonts w:asciiTheme="minorHAnsi" w:hAnsiTheme="minorHAnsi" w:cstheme="minorHAnsi"/>
          <w:b/>
          <w:sz w:val="20"/>
          <w:szCs w:val="20"/>
        </w:rPr>
        <w:t xml:space="preserve">  scolastici  al  termine</w:t>
      </w:r>
      <w:r w:rsidR="00E52BEE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37BCB" w:rsidRPr="00600B2D">
        <w:rPr>
          <w:rFonts w:asciiTheme="minorHAnsi" w:hAnsiTheme="minorHAnsi" w:cstheme="minorHAnsi"/>
          <w:b/>
          <w:sz w:val="20"/>
          <w:szCs w:val="20"/>
        </w:rPr>
        <w:t xml:space="preserve">dell'orario delle </w:t>
      </w:r>
      <w:r w:rsidR="002B49C4" w:rsidRPr="00600B2D">
        <w:rPr>
          <w:rFonts w:asciiTheme="minorHAnsi" w:hAnsiTheme="minorHAnsi" w:cstheme="minorHAnsi"/>
          <w:b/>
          <w:sz w:val="20"/>
          <w:szCs w:val="20"/>
        </w:rPr>
        <w:t>lezioni</w:t>
      </w:r>
      <w:r w:rsidR="00AF38EE" w:rsidRPr="00600B2D">
        <w:rPr>
          <w:rFonts w:asciiTheme="minorHAnsi" w:hAnsiTheme="minorHAnsi" w:cstheme="minorHAnsi"/>
          <w:b/>
          <w:sz w:val="20"/>
          <w:szCs w:val="20"/>
        </w:rPr>
        <w:t>.</w:t>
      </w:r>
      <w:r w:rsidR="001D11BF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F38EE" w:rsidRPr="00600B2D">
        <w:rPr>
          <w:rFonts w:asciiTheme="minorHAnsi" w:hAnsiTheme="minorHAnsi" w:cstheme="minorHAnsi"/>
          <w:sz w:val="20"/>
          <w:szCs w:val="20"/>
        </w:rPr>
        <w:t>A tal fine, consapevoli delle sanzi</w:t>
      </w:r>
      <w:r w:rsidR="00037BCB" w:rsidRPr="00600B2D">
        <w:rPr>
          <w:rFonts w:asciiTheme="minorHAnsi" w:hAnsiTheme="minorHAnsi" w:cstheme="minorHAnsi"/>
          <w:sz w:val="20"/>
          <w:szCs w:val="20"/>
        </w:rPr>
        <w:t>oni penali previste dalla legge</w:t>
      </w:r>
      <w:r w:rsidR="00AF38EE" w:rsidRPr="00600B2D">
        <w:rPr>
          <w:rFonts w:asciiTheme="minorHAnsi" w:hAnsiTheme="minorHAnsi" w:cstheme="minorHAnsi"/>
          <w:sz w:val="20"/>
          <w:szCs w:val="20"/>
        </w:rPr>
        <w:t xml:space="preserve"> in caso di dichiarazioni mendaci (art.26 della Legge n. 15/1968, artt. 483, 495, 496 del Codice Penale), ai sensi del D</w:t>
      </w:r>
      <w:r w:rsidR="00037BCB" w:rsidRPr="00600B2D">
        <w:rPr>
          <w:rFonts w:asciiTheme="minorHAnsi" w:hAnsiTheme="minorHAnsi" w:cstheme="minorHAnsi"/>
          <w:sz w:val="20"/>
          <w:szCs w:val="20"/>
        </w:rPr>
        <w:t>.</w:t>
      </w:r>
      <w:r w:rsidR="00AF38EE" w:rsidRPr="00600B2D">
        <w:rPr>
          <w:rFonts w:asciiTheme="minorHAnsi" w:hAnsiTheme="minorHAnsi" w:cstheme="minorHAnsi"/>
          <w:sz w:val="20"/>
          <w:szCs w:val="20"/>
        </w:rPr>
        <w:t xml:space="preserve">P.R. 445/2000 artt. 46 e 47, </w:t>
      </w:r>
    </w:p>
    <w:p w14:paraId="2966D49C" w14:textId="77777777" w:rsidR="00B240B0" w:rsidRPr="00600B2D" w:rsidRDefault="00B240B0" w:rsidP="00037BCB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DICHIARANO</w:t>
      </w:r>
    </w:p>
    <w:p w14:paraId="68F7409C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di essere a conoscenza delle disposizioni organizzative della Scuola e di condividere ed accettare i criteri e le modalità da questa previste in merito alla vigilanza sui minori;</w:t>
      </w:r>
    </w:p>
    <w:p w14:paraId="70768124" w14:textId="77777777" w:rsidR="009354A3" w:rsidRPr="00600B2D" w:rsidRDefault="009354A3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di aver preso v</w:t>
      </w:r>
      <w:r w:rsidR="006B2394" w:rsidRPr="00600B2D">
        <w:rPr>
          <w:rFonts w:asciiTheme="minorHAnsi" w:hAnsiTheme="minorHAnsi" w:cstheme="minorHAnsi"/>
          <w:sz w:val="20"/>
          <w:szCs w:val="20"/>
        </w:rPr>
        <w:t>isione dell’orario delle attività didattiche</w:t>
      </w:r>
      <w:r w:rsidRPr="00600B2D">
        <w:rPr>
          <w:rFonts w:asciiTheme="minorHAnsi" w:hAnsiTheme="minorHAnsi" w:cstheme="minorHAnsi"/>
          <w:sz w:val="20"/>
          <w:szCs w:val="20"/>
        </w:rPr>
        <w:t>;</w:t>
      </w:r>
    </w:p>
    <w:p w14:paraId="0D4529C8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di essere nell'impossibilità di provvedere personalmente o mediante persona maggiorenne delegata alla presa in consegna del/della proprio/a figlio/a all'uscita dalla scuola al termine dell'orario </w:t>
      </w:r>
      <w:r w:rsidR="00E52BEE" w:rsidRPr="00600B2D">
        <w:rPr>
          <w:rFonts w:asciiTheme="minorHAnsi" w:hAnsiTheme="minorHAnsi" w:cstheme="minorHAnsi"/>
          <w:sz w:val="20"/>
          <w:szCs w:val="20"/>
        </w:rPr>
        <w:t>delle lezioni</w:t>
      </w:r>
      <w:r w:rsidRPr="00600B2D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160A01E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di aver valutato le caratteristiche del </w:t>
      </w:r>
      <w:r w:rsidR="00E52BEE" w:rsidRPr="00600B2D">
        <w:rPr>
          <w:rFonts w:asciiTheme="minorHAnsi" w:hAnsiTheme="minorHAnsi" w:cstheme="minorHAnsi"/>
          <w:sz w:val="20"/>
          <w:szCs w:val="20"/>
        </w:rPr>
        <w:t>tragitto</w:t>
      </w:r>
      <w:r w:rsidRPr="00600B2D">
        <w:rPr>
          <w:rFonts w:asciiTheme="minorHAnsi" w:hAnsiTheme="minorHAnsi" w:cstheme="minorHAnsi"/>
          <w:sz w:val="20"/>
          <w:szCs w:val="20"/>
        </w:rPr>
        <w:t xml:space="preserve"> </w:t>
      </w:r>
      <w:r w:rsidR="00E52BEE" w:rsidRPr="00600B2D">
        <w:rPr>
          <w:rFonts w:asciiTheme="minorHAnsi" w:hAnsiTheme="minorHAnsi" w:cstheme="minorHAnsi"/>
          <w:sz w:val="20"/>
          <w:szCs w:val="20"/>
        </w:rPr>
        <w:t xml:space="preserve">che </w:t>
      </w:r>
      <w:r w:rsidR="006B2394" w:rsidRPr="00600B2D">
        <w:rPr>
          <w:rFonts w:asciiTheme="minorHAnsi" w:hAnsiTheme="minorHAnsi" w:cstheme="minorHAnsi"/>
          <w:sz w:val="20"/>
          <w:szCs w:val="20"/>
        </w:rPr>
        <w:t xml:space="preserve">il/la proprio/a figlio/a </w:t>
      </w:r>
      <w:r w:rsidR="00E52BEE" w:rsidRPr="00600B2D">
        <w:rPr>
          <w:rFonts w:asciiTheme="minorHAnsi" w:hAnsiTheme="minorHAnsi" w:cstheme="minorHAnsi"/>
          <w:sz w:val="20"/>
          <w:szCs w:val="20"/>
        </w:rPr>
        <w:t xml:space="preserve">percorre </w:t>
      </w:r>
      <w:r w:rsidR="009354A3" w:rsidRPr="00600B2D">
        <w:rPr>
          <w:rFonts w:asciiTheme="minorHAnsi" w:hAnsiTheme="minorHAnsi" w:cstheme="minorHAnsi"/>
          <w:sz w:val="20"/>
          <w:szCs w:val="20"/>
        </w:rPr>
        <w:t>per raggiungere l’abitazione o il luogo da me indicato</w:t>
      </w:r>
      <w:r w:rsidR="00E52BEE" w:rsidRPr="00600B2D">
        <w:rPr>
          <w:rFonts w:asciiTheme="minorHAnsi" w:hAnsiTheme="minorHAnsi" w:cstheme="minorHAnsi"/>
          <w:sz w:val="20"/>
          <w:szCs w:val="20"/>
        </w:rPr>
        <w:t>, compresi</w:t>
      </w:r>
      <w:r w:rsidRPr="00600B2D">
        <w:rPr>
          <w:rFonts w:asciiTheme="minorHAnsi" w:hAnsiTheme="minorHAnsi" w:cstheme="minorHAnsi"/>
          <w:sz w:val="20"/>
          <w:szCs w:val="20"/>
        </w:rPr>
        <w:t xml:space="preserve"> i potenziali pericoli</w:t>
      </w:r>
      <w:r w:rsidR="00E52BEE" w:rsidRPr="00600B2D">
        <w:rPr>
          <w:rFonts w:asciiTheme="minorHAnsi" w:hAnsiTheme="minorHAnsi" w:cstheme="minorHAnsi"/>
          <w:sz w:val="20"/>
          <w:szCs w:val="20"/>
        </w:rPr>
        <w:t>,</w:t>
      </w:r>
      <w:r w:rsidRPr="00600B2D">
        <w:rPr>
          <w:rFonts w:asciiTheme="minorHAnsi" w:hAnsiTheme="minorHAnsi" w:cstheme="minorHAnsi"/>
          <w:sz w:val="20"/>
          <w:szCs w:val="20"/>
        </w:rPr>
        <w:t xml:space="preserve"> e di non aver rilevato situazioni di rischio;</w:t>
      </w:r>
    </w:p>
    <w:p w14:paraId="62EB7D28" w14:textId="77777777" w:rsidR="00E52BEE" w:rsidRPr="00600B2D" w:rsidRDefault="00E52BEE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di aver adeguatamente istruito il/la proprio/a figlio sul percorso e le cautele da seguire per raggiunge</w:t>
      </w:r>
      <w:r w:rsidR="00657C52" w:rsidRPr="00600B2D">
        <w:rPr>
          <w:rFonts w:asciiTheme="minorHAnsi" w:hAnsiTheme="minorHAnsi" w:cstheme="minorHAnsi"/>
          <w:sz w:val="20"/>
          <w:szCs w:val="20"/>
        </w:rPr>
        <w:t>re l’abitazione o il luogo da noi</w:t>
      </w:r>
      <w:r w:rsidRPr="00600B2D">
        <w:rPr>
          <w:rFonts w:asciiTheme="minorHAnsi" w:hAnsiTheme="minorHAnsi" w:cstheme="minorHAnsi"/>
          <w:sz w:val="20"/>
          <w:szCs w:val="20"/>
        </w:rPr>
        <w:t xml:space="preserve"> indicato;</w:t>
      </w:r>
    </w:p>
    <w:p w14:paraId="7F2D54B3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di essere consapevole che il/la </w:t>
      </w:r>
      <w:r w:rsidR="001D11BF" w:rsidRPr="00600B2D">
        <w:rPr>
          <w:rFonts w:asciiTheme="minorHAnsi" w:hAnsiTheme="minorHAnsi" w:cstheme="minorHAnsi"/>
          <w:sz w:val="20"/>
          <w:szCs w:val="20"/>
        </w:rPr>
        <w:t>proprio/a figlio/a</w:t>
      </w:r>
      <w:r w:rsidRPr="00600B2D">
        <w:rPr>
          <w:rFonts w:asciiTheme="minorHAnsi" w:hAnsiTheme="minorHAnsi" w:cstheme="minorHAnsi"/>
          <w:sz w:val="20"/>
          <w:szCs w:val="20"/>
        </w:rPr>
        <w:t xml:space="preserve"> ha capacità autonome di gestire </w:t>
      </w:r>
      <w:proofErr w:type="gramStart"/>
      <w:r w:rsidRPr="00600B2D">
        <w:rPr>
          <w:rFonts w:asciiTheme="minorHAnsi" w:hAnsiTheme="minorHAnsi" w:cstheme="minorHAnsi"/>
          <w:sz w:val="20"/>
          <w:szCs w:val="20"/>
        </w:rPr>
        <w:t>se</w:t>
      </w:r>
      <w:proofErr w:type="gramEnd"/>
      <w:r w:rsidRPr="00600B2D">
        <w:rPr>
          <w:rFonts w:asciiTheme="minorHAnsi" w:hAnsiTheme="minorHAnsi" w:cstheme="minorHAnsi"/>
          <w:sz w:val="20"/>
          <w:szCs w:val="20"/>
        </w:rPr>
        <w:t xml:space="preserve">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14:paraId="091749D2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che </w:t>
      </w:r>
      <w:r w:rsidR="001D11BF" w:rsidRPr="00600B2D">
        <w:rPr>
          <w:rFonts w:asciiTheme="minorHAnsi" w:hAnsiTheme="minorHAnsi" w:cstheme="minorHAnsi"/>
          <w:sz w:val="20"/>
          <w:szCs w:val="20"/>
        </w:rPr>
        <w:t>il/la minore</w:t>
      </w:r>
      <w:r w:rsidRPr="00600B2D">
        <w:rPr>
          <w:rFonts w:asciiTheme="minorHAnsi" w:hAnsiTheme="minorHAnsi" w:cstheme="minorHAnsi"/>
          <w:sz w:val="20"/>
          <w:szCs w:val="20"/>
        </w:rPr>
        <w:t xml:space="preserve"> abitualmente si sposta autonomamente nel contesto urbano senza esser mai incorso/a </w:t>
      </w:r>
      <w:r w:rsidR="009354A3" w:rsidRPr="00600B2D">
        <w:rPr>
          <w:rFonts w:asciiTheme="minorHAnsi" w:hAnsiTheme="minorHAnsi" w:cstheme="minorHAnsi"/>
          <w:sz w:val="20"/>
          <w:szCs w:val="20"/>
        </w:rPr>
        <w:t>in incidenti.</w:t>
      </w:r>
    </w:p>
    <w:p w14:paraId="5D77BB41" w14:textId="77777777" w:rsidR="00B240B0" w:rsidRPr="00600B2D" w:rsidRDefault="009354A3" w:rsidP="009354A3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 sottoscritti si impegnano:</w:t>
      </w:r>
    </w:p>
    <w:p w14:paraId="55578EC5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a controllare i tempi di percorrenza e le abitudini del/della proprio/a figlio/a per evitare eventuali pericoli;</w:t>
      </w:r>
    </w:p>
    <w:p w14:paraId="1B0CF376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ad informare tempestivamente la scuola qualora le condizioni di sicurezza</w:t>
      </w:r>
      <w:r w:rsidR="009354A3" w:rsidRPr="00600B2D">
        <w:rPr>
          <w:rFonts w:asciiTheme="minorHAnsi" w:hAnsiTheme="minorHAnsi" w:cstheme="minorHAnsi"/>
          <w:sz w:val="20"/>
          <w:szCs w:val="20"/>
        </w:rPr>
        <w:t xml:space="preserve"> del percorso affrontato dal minore </w:t>
      </w:r>
      <w:r w:rsidRPr="00600B2D">
        <w:rPr>
          <w:rFonts w:asciiTheme="minorHAnsi" w:hAnsiTheme="minorHAnsi" w:cstheme="minorHAnsi"/>
          <w:sz w:val="20"/>
          <w:szCs w:val="20"/>
        </w:rPr>
        <w:t>si modifichino;</w:t>
      </w:r>
    </w:p>
    <w:p w14:paraId="5AE4ABD0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a ricordare costantemente al</w:t>
      </w:r>
      <w:r w:rsidR="00037BCB" w:rsidRPr="00600B2D">
        <w:rPr>
          <w:rFonts w:asciiTheme="minorHAnsi" w:hAnsiTheme="minorHAnsi" w:cstheme="minorHAnsi"/>
          <w:sz w:val="20"/>
          <w:szCs w:val="20"/>
        </w:rPr>
        <w:t>/alla proprio/a figlio</w:t>
      </w:r>
      <w:r w:rsidRPr="00600B2D">
        <w:rPr>
          <w:rFonts w:asciiTheme="minorHAnsi" w:hAnsiTheme="minorHAnsi" w:cstheme="minorHAnsi"/>
          <w:sz w:val="20"/>
          <w:szCs w:val="20"/>
        </w:rPr>
        <w:t xml:space="preserve"> la necessità di mantenere comportamenti ed atteggiamenti corretti nel rispetto del codice della strada.</w:t>
      </w:r>
    </w:p>
    <w:p w14:paraId="11A04260" w14:textId="77777777" w:rsidR="00CF30BD" w:rsidRPr="00600B2D" w:rsidRDefault="00CF30BD" w:rsidP="00037BCB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 sottoscritti</w:t>
      </w:r>
      <w:r w:rsidR="00F316ED" w:rsidRPr="00600B2D">
        <w:rPr>
          <w:rFonts w:asciiTheme="minorHAnsi" w:hAnsiTheme="minorHAnsi" w:cstheme="minorHAnsi"/>
          <w:sz w:val="20"/>
          <w:szCs w:val="20"/>
        </w:rPr>
        <w:t xml:space="preserve"> rilasciano la presente autorizzazione</w:t>
      </w:r>
      <w:r w:rsidR="00F316ED" w:rsidRPr="00600B2D">
        <w:rPr>
          <w:rFonts w:asciiTheme="minorHAnsi" w:hAnsiTheme="minorHAnsi" w:cstheme="minorHAnsi"/>
          <w:b/>
          <w:sz w:val="20"/>
          <w:szCs w:val="20"/>
        </w:rPr>
        <w:t xml:space="preserve"> anche per l’uscita autonoma del/della proprio/a figlio/a</w:t>
      </w:r>
      <w:r w:rsidR="00D53E2D" w:rsidRPr="00600B2D">
        <w:rPr>
          <w:rFonts w:asciiTheme="minorHAnsi" w:hAnsiTheme="minorHAnsi" w:cstheme="minorHAnsi"/>
          <w:b/>
          <w:sz w:val="20"/>
          <w:szCs w:val="20"/>
        </w:rPr>
        <w:t xml:space="preserve"> dalle </w:t>
      </w:r>
      <w:r w:rsidR="00F316ED" w:rsidRPr="00600B2D">
        <w:rPr>
          <w:rFonts w:asciiTheme="minorHAnsi" w:hAnsiTheme="minorHAnsi" w:cstheme="minorHAnsi"/>
          <w:b/>
          <w:sz w:val="20"/>
          <w:szCs w:val="20"/>
        </w:rPr>
        <w:t>attività didattiche extracurricolari</w:t>
      </w:r>
      <w:r w:rsidR="003E4642" w:rsidRPr="00600B2D">
        <w:rPr>
          <w:rFonts w:asciiTheme="minorHAnsi" w:hAnsiTheme="minorHAnsi" w:cstheme="minorHAnsi"/>
          <w:sz w:val="20"/>
          <w:szCs w:val="20"/>
        </w:rPr>
        <w:t>,</w:t>
      </w:r>
      <w:r w:rsidR="00F316ED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207A" w:rsidRPr="00600B2D">
        <w:rPr>
          <w:rFonts w:asciiTheme="minorHAnsi" w:hAnsiTheme="minorHAnsi" w:cstheme="minorHAnsi"/>
          <w:sz w:val="20"/>
          <w:szCs w:val="20"/>
        </w:rPr>
        <w:t>alle quali</w:t>
      </w:r>
      <w:r w:rsidR="00F316ED" w:rsidRPr="00600B2D">
        <w:rPr>
          <w:rFonts w:asciiTheme="minorHAnsi" w:hAnsiTheme="minorHAnsi" w:cstheme="minorHAnsi"/>
          <w:sz w:val="20"/>
          <w:szCs w:val="20"/>
        </w:rPr>
        <w:t xml:space="preserve"> il/la </w:t>
      </w:r>
      <w:r w:rsidR="006B2394" w:rsidRPr="00600B2D">
        <w:rPr>
          <w:rFonts w:asciiTheme="minorHAnsi" w:hAnsiTheme="minorHAnsi" w:cstheme="minorHAnsi"/>
          <w:sz w:val="20"/>
          <w:szCs w:val="20"/>
        </w:rPr>
        <w:t>minore</w:t>
      </w:r>
      <w:r w:rsidR="00F316ED" w:rsidRPr="00600B2D">
        <w:rPr>
          <w:rFonts w:asciiTheme="minorHAnsi" w:hAnsiTheme="minorHAnsi" w:cstheme="minorHAnsi"/>
          <w:sz w:val="20"/>
          <w:szCs w:val="20"/>
        </w:rPr>
        <w:t xml:space="preserve"> </w:t>
      </w:r>
      <w:r w:rsidR="00D53E2D" w:rsidRPr="00600B2D">
        <w:rPr>
          <w:rFonts w:asciiTheme="minorHAnsi" w:hAnsiTheme="minorHAnsi" w:cstheme="minorHAnsi"/>
          <w:sz w:val="20"/>
          <w:szCs w:val="20"/>
        </w:rPr>
        <w:t>partecipa nel corrente anno scolastico e</w:t>
      </w:r>
      <w:r w:rsidR="00F316ED" w:rsidRPr="00600B2D">
        <w:rPr>
          <w:rFonts w:asciiTheme="minorHAnsi" w:hAnsiTheme="minorHAnsi" w:cstheme="minorHAnsi"/>
          <w:sz w:val="20"/>
          <w:szCs w:val="20"/>
        </w:rPr>
        <w:t xml:space="preserve"> che si svolgono </w:t>
      </w:r>
      <w:r w:rsidR="00D53E2D" w:rsidRPr="00600B2D">
        <w:rPr>
          <w:rFonts w:asciiTheme="minorHAnsi" w:hAnsiTheme="minorHAnsi" w:cstheme="minorHAnsi"/>
          <w:sz w:val="20"/>
          <w:szCs w:val="20"/>
        </w:rPr>
        <w:t xml:space="preserve">negli orari comunicati </w:t>
      </w:r>
      <w:r w:rsidR="003E4642" w:rsidRPr="00600B2D">
        <w:rPr>
          <w:rFonts w:asciiTheme="minorHAnsi" w:hAnsiTheme="minorHAnsi" w:cstheme="minorHAnsi"/>
          <w:sz w:val="20"/>
          <w:szCs w:val="20"/>
        </w:rPr>
        <w:t xml:space="preserve">per iscritto </w:t>
      </w:r>
      <w:r w:rsidR="00D53E2D" w:rsidRPr="00600B2D">
        <w:rPr>
          <w:rFonts w:asciiTheme="minorHAnsi" w:hAnsiTheme="minorHAnsi" w:cstheme="minorHAnsi"/>
          <w:sz w:val="20"/>
          <w:szCs w:val="20"/>
        </w:rPr>
        <w:t>alle famiglie.</w:t>
      </w:r>
      <w:r w:rsidR="00D53E2D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C1F215C" w14:textId="0BF0DB96" w:rsidR="00FB47D8" w:rsidRPr="00600B2D" w:rsidRDefault="00D53E2D" w:rsidP="00FB47D8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 sottoscritti dichiarano di essere consapevoli che</w:t>
      </w:r>
      <w:r w:rsidR="00DD3A91" w:rsidRPr="00600B2D">
        <w:rPr>
          <w:rFonts w:asciiTheme="minorHAnsi" w:hAnsiTheme="minorHAnsi" w:cstheme="minorHAnsi"/>
          <w:sz w:val="20"/>
          <w:szCs w:val="20"/>
        </w:rPr>
        <w:t xml:space="preserve"> </w:t>
      </w:r>
      <w:r w:rsidRPr="00600B2D">
        <w:rPr>
          <w:rFonts w:asciiTheme="minorHAnsi" w:hAnsiTheme="minorHAnsi" w:cstheme="minorHAnsi"/>
          <w:b/>
          <w:sz w:val="20"/>
          <w:szCs w:val="20"/>
        </w:rPr>
        <w:t xml:space="preserve">la presente autorizzazione </w:t>
      </w:r>
      <w:r w:rsidRPr="00600B2D">
        <w:rPr>
          <w:rFonts w:asciiTheme="minorHAnsi" w:hAnsiTheme="minorHAnsi" w:cstheme="minorHAnsi"/>
          <w:b/>
          <w:sz w:val="20"/>
          <w:szCs w:val="20"/>
          <w:u w:val="single"/>
        </w:rPr>
        <w:t>non è valida</w:t>
      </w:r>
      <w:r w:rsidRPr="00600B2D">
        <w:rPr>
          <w:rFonts w:asciiTheme="minorHAnsi" w:hAnsiTheme="minorHAnsi" w:cstheme="minorHAnsi"/>
          <w:b/>
          <w:sz w:val="20"/>
          <w:szCs w:val="20"/>
        </w:rPr>
        <w:t xml:space="preserve"> in caso di uscita anticipata</w:t>
      </w:r>
      <w:r w:rsidRPr="00600B2D">
        <w:rPr>
          <w:rFonts w:asciiTheme="minorHAnsi" w:hAnsiTheme="minorHAnsi" w:cstheme="minorHAnsi"/>
          <w:sz w:val="20"/>
          <w:szCs w:val="20"/>
        </w:rPr>
        <w:t>, anche se preventivamente comunicata</w:t>
      </w:r>
      <w:r w:rsidR="00F81BCD" w:rsidRPr="00600B2D">
        <w:rPr>
          <w:rFonts w:asciiTheme="minorHAnsi" w:hAnsiTheme="minorHAnsi" w:cstheme="minorHAnsi"/>
          <w:sz w:val="20"/>
          <w:szCs w:val="20"/>
        </w:rPr>
        <w:t xml:space="preserve"> dalla famiglia, </w:t>
      </w:r>
      <w:r w:rsidR="00F81BCD" w:rsidRPr="00600B2D">
        <w:rPr>
          <w:rFonts w:asciiTheme="minorHAnsi" w:hAnsiTheme="minorHAnsi" w:cstheme="minorHAnsi"/>
          <w:b/>
          <w:sz w:val="20"/>
          <w:szCs w:val="20"/>
        </w:rPr>
        <w:t>né in caso di rientro dalle uscite didattiche oltre l’orario ordinario di lezione</w:t>
      </w:r>
      <w:r w:rsidR="00F81BCD" w:rsidRPr="00600B2D">
        <w:rPr>
          <w:rFonts w:asciiTheme="minorHAnsi" w:hAnsiTheme="minorHAnsi" w:cstheme="minorHAnsi"/>
          <w:sz w:val="20"/>
          <w:szCs w:val="20"/>
        </w:rPr>
        <w:t>, e si impegnano in tali eventualità a prelevare il/la proprio/a figlio/a personalmente o tramite persona delegata.</w:t>
      </w:r>
    </w:p>
    <w:p w14:paraId="46E0BAB8" w14:textId="78298B76" w:rsidR="00FB47D8" w:rsidRPr="00600B2D" w:rsidRDefault="00F9651C" w:rsidP="00FB47D8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Si allega</w:t>
      </w:r>
      <w:r w:rsidR="002836FD" w:rsidRPr="00600B2D">
        <w:rPr>
          <w:rFonts w:asciiTheme="minorHAnsi" w:hAnsiTheme="minorHAnsi" w:cstheme="minorHAnsi"/>
          <w:b/>
          <w:sz w:val="20"/>
          <w:szCs w:val="20"/>
        </w:rPr>
        <w:t>no copie</w:t>
      </w:r>
      <w:r w:rsidRPr="00600B2D">
        <w:rPr>
          <w:rFonts w:asciiTheme="minorHAnsi" w:hAnsiTheme="minorHAnsi" w:cstheme="minorHAnsi"/>
          <w:b/>
          <w:sz w:val="20"/>
          <w:szCs w:val="20"/>
        </w:rPr>
        <w:t xml:space="preserve"> dei documenti di identità di entrambi i genitori</w:t>
      </w:r>
      <w:r w:rsidR="00CF08FC" w:rsidRPr="00600B2D">
        <w:rPr>
          <w:rFonts w:asciiTheme="minorHAnsi" w:hAnsiTheme="minorHAnsi" w:cstheme="minorHAnsi"/>
          <w:b/>
          <w:sz w:val="20"/>
          <w:szCs w:val="20"/>
        </w:rPr>
        <w:t>/esercenti responsabilità genitoriale</w:t>
      </w:r>
    </w:p>
    <w:p w14:paraId="2276F1DC" w14:textId="7EF16ACA" w:rsidR="00600B2D" w:rsidRDefault="00600B2D" w:rsidP="00600B2D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Catanzaro,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600B2D">
        <w:rPr>
          <w:rFonts w:asciiTheme="minorHAnsi" w:hAnsiTheme="minorHAnsi" w:cstheme="minorHAnsi"/>
          <w:b/>
          <w:sz w:val="18"/>
          <w:szCs w:val="18"/>
        </w:rPr>
        <w:t>FIRMA OBBLIGATORIA</w:t>
      </w:r>
      <w:r w:rsidRPr="00600B2D">
        <w:rPr>
          <w:rFonts w:asciiTheme="minorHAnsi" w:hAnsiTheme="minorHAnsi" w:cstheme="minorHAnsi"/>
          <w:sz w:val="18"/>
          <w:szCs w:val="18"/>
        </w:rPr>
        <w:t xml:space="preserve"> </w:t>
      </w:r>
      <w:r w:rsidRPr="00600B2D">
        <w:rPr>
          <w:rFonts w:asciiTheme="minorHAnsi" w:hAnsiTheme="minorHAnsi" w:cstheme="minorHAnsi"/>
          <w:b/>
          <w:sz w:val="18"/>
          <w:szCs w:val="18"/>
        </w:rPr>
        <w:t xml:space="preserve">DI ENTRAMBI I GENITORI </w:t>
      </w:r>
    </w:p>
    <w:p w14:paraId="3CC66F4E" w14:textId="23685733" w:rsidR="00D366B1" w:rsidRDefault="00600B2D" w:rsidP="00600B2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600B2D">
        <w:rPr>
          <w:rFonts w:asciiTheme="minorHAnsi" w:hAnsiTheme="minorHAnsi" w:cstheme="minorHAnsi"/>
          <w:b/>
          <w:sz w:val="18"/>
          <w:szCs w:val="18"/>
        </w:rPr>
        <w:t xml:space="preserve">O ESERCENTI LA RESPONSABILITA' </w:t>
      </w:r>
      <w:proofErr w:type="gramStart"/>
      <w:r w:rsidRPr="00600B2D">
        <w:rPr>
          <w:rFonts w:asciiTheme="minorHAnsi" w:hAnsiTheme="minorHAnsi" w:cstheme="minorHAnsi"/>
          <w:b/>
          <w:sz w:val="18"/>
          <w:szCs w:val="18"/>
        </w:rPr>
        <w:t>GENITORIALE  SUL</w:t>
      </w:r>
      <w:proofErr w:type="gramEnd"/>
      <w:r w:rsidRPr="00600B2D">
        <w:rPr>
          <w:rFonts w:asciiTheme="minorHAnsi" w:hAnsiTheme="minorHAnsi" w:cstheme="minorHAnsi"/>
          <w:b/>
          <w:sz w:val="18"/>
          <w:szCs w:val="18"/>
        </w:rPr>
        <w:t xml:space="preserve">  MINORE</w:t>
      </w:r>
    </w:p>
    <w:p w14:paraId="74E616AB" w14:textId="5D9B908F" w:rsidR="00600B2D" w:rsidRDefault="00600B2D" w:rsidP="00600B2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_________________________________________</w:t>
      </w:r>
    </w:p>
    <w:p w14:paraId="3405AEDE" w14:textId="0EBBBEC9" w:rsidR="00600B2D" w:rsidRDefault="00600B2D" w:rsidP="00600B2D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</w:t>
      </w:r>
    </w:p>
    <w:sectPr w:rsidR="00600B2D" w:rsidSect="006A4F74">
      <w:headerReference w:type="even" r:id="rId8"/>
      <w:headerReference w:type="default" r:id="rId9"/>
      <w:pgSz w:w="11906" w:h="16838"/>
      <w:pgMar w:top="397" w:right="851" w:bottom="284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C386" w14:textId="77777777" w:rsidR="003E5C8E" w:rsidRDefault="003E5C8E" w:rsidP="00056E2C">
      <w:r>
        <w:separator/>
      </w:r>
    </w:p>
  </w:endnote>
  <w:endnote w:type="continuationSeparator" w:id="0">
    <w:p w14:paraId="7EF2CB5A" w14:textId="77777777" w:rsidR="003E5C8E" w:rsidRDefault="003E5C8E" w:rsidP="000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34DF" w14:textId="77777777" w:rsidR="003E5C8E" w:rsidRDefault="003E5C8E" w:rsidP="00056E2C">
      <w:r>
        <w:separator/>
      </w:r>
    </w:p>
  </w:footnote>
  <w:footnote w:type="continuationSeparator" w:id="0">
    <w:p w14:paraId="5ED65073" w14:textId="77777777" w:rsidR="003E5C8E" w:rsidRDefault="003E5C8E" w:rsidP="0005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single" w:sz="18" w:space="0" w:color="808080"/>
        <w:insideV w:val="single" w:sz="18" w:space="0" w:color="808080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822"/>
      <w:gridCol w:w="1092"/>
      <w:gridCol w:w="4290"/>
    </w:tblGrid>
    <w:tr w:rsidR="005C252E" w:rsidRPr="009F22BD" w14:paraId="3AFE559A" w14:textId="77777777" w:rsidTr="001312F9">
      <w:trPr>
        <w:trHeight w:hRule="exact" w:val="567"/>
        <w:jc w:val="center"/>
      </w:trPr>
      <w:tc>
        <w:tcPr>
          <w:tcW w:w="2363" w:type="pct"/>
          <w:tcBorders>
            <w:bottom w:val="single" w:sz="18" w:space="0" w:color="808080"/>
            <w:right w:val="nil"/>
          </w:tcBorders>
          <w:vAlign w:val="center"/>
        </w:tcPr>
        <w:p w14:paraId="730B2C7F" w14:textId="77777777" w:rsidR="005C252E" w:rsidRDefault="005C252E" w:rsidP="005C252E">
          <w:pPr>
            <w:rPr>
              <w:rFonts w:ascii="Cambria" w:hAnsi="Cambria"/>
              <w:b/>
              <w:sz w:val="22"/>
              <w:szCs w:val="22"/>
            </w:rPr>
          </w:pPr>
          <w:r w:rsidRPr="008E55A7">
            <w:rPr>
              <w:rFonts w:ascii="Cambria" w:hAnsi="Cambria"/>
              <w:b/>
              <w:sz w:val="22"/>
              <w:szCs w:val="22"/>
            </w:rPr>
            <w:t>Mod _</w:t>
          </w:r>
          <w:r w:rsidR="001B797D">
            <w:rPr>
              <w:rFonts w:ascii="Cambria" w:hAnsi="Cambria"/>
              <w:b/>
              <w:sz w:val="22"/>
              <w:szCs w:val="22"/>
            </w:rPr>
            <w:t>UD_2</w:t>
          </w:r>
        </w:p>
        <w:p w14:paraId="0EB6F249" w14:textId="77777777" w:rsidR="005C252E" w:rsidRDefault="005C252E" w:rsidP="007C23DA">
          <w:pPr>
            <w:rPr>
              <w:rFonts w:ascii="Cambria" w:hAnsi="Cambria"/>
              <w:b/>
            </w:rPr>
          </w:pPr>
          <w:r w:rsidRPr="008E55A7">
            <w:rPr>
              <w:rFonts w:ascii="Cambria" w:hAnsi="Cambria"/>
              <w:b/>
              <w:sz w:val="22"/>
              <w:szCs w:val="22"/>
            </w:rPr>
            <w:t>Richiesta USCITA</w:t>
          </w:r>
          <w:r w:rsidR="007C23DA">
            <w:rPr>
              <w:rFonts w:ascii="Cambria" w:hAnsi="Cambria"/>
              <w:b/>
              <w:sz w:val="22"/>
              <w:szCs w:val="22"/>
            </w:rPr>
            <w:t xml:space="preserve"> APIEDI/</w:t>
          </w:r>
          <w:r>
            <w:rPr>
              <w:rFonts w:ascii="Cambria" w:hAnsi="Cambria"/>
              <w:b/>
              <w:sz w:val="22"/>
              <w:szCs w:val="22"/>
            </w:rPr>
            <w:t>GIORNALIERA</w:t>
          </w:r>
          <w:r>
            <w:rPr>
              <w:rFonts w:ascii="Cambria" w:hAnsi="Cambria"/>
              <w:b/>
            </w:rPr>
            <w:t xml:space="preserve"> </w:t>
          </w:r>
        </w:p>
      </w:tc>
      <w:tc>
        <w:tcPr>
          <w:tcW w:w="535" w:type="pct"/>
          <w:tcBorders>
            <w:left w:val="nil"/>
            <w:bottom w:val="single" w:sz="18" w:space="0" w:color="808080"/>
            <w:right w:val="single" w:sz="18" w:space="0" w:color="808080"/>
          </w:tcBorders>
          <w:vAlign w:val="center"/>
        </w:tcPr>
        <w:p w14:paraId="1B798E99" w14:textId="77777777" w:rsidR="005C252E" w:rsidRDefault="005C252E" w:rsidP="001312F9">
          <w:pPr>
            <w:jc w:val="right"/>
            <w:rPr>
              <w:rFonts w:ascii="Cambria" w:hAnsi="Cambria"/>
              <w:sz w:val="14"/>
              <w:szCs w:val="14"/>
            </w:rPr>
          </w:pPr>
          <w:r w:rsidRPr="009A5F0A">
            <w:rPr>
              <w:rFonts w:ascii="Cambria" w:hAnsi="Cambria"/>
              <w:sz w:val="14"/>
              <w:szCs w:val="14"/>
            </w:rPr>
            <w:t xml:space="preserve">Pagina </w: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begin"/>
          </w:r>
          <w:r w:rsidRPr="009A5F0A">
            <w:rPr>
              <w:rFonts w:ascii="Cambria" w:hAnsi="Cambria"/>
              <w:sz w:val="14"/>
              <w:szCs w:val="14"/>
            </w:rPr>
            <w:instrText xml:space="preserve"> PAGE </w:instrTex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separate"/>
          </w:r>
          <w:r w:rsidR="00B240B0">
            <w:rPr>
              <w:rFonts w:ascii="Cambria" w:hAnsi="Cambria"/>
              <w:noProof/>
              <w:sz w:val="14"/>
              <w:szCs w:val="14"/>
            </w:rPr>
            <w:t>2</w: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end"/>
          </w:r>
          <w:r w:rsidRPr="009A5F0A">
            <w:rPr>
              <w:rFonts w:ascii="Cambria" w:hAnsi="Cambria"/>
              <w:sz w:val="14"/>
              <w:szCs w:val="14"/>
            </w:rPr>
            <w:t xml:space="preserve"> di </w: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begin"/>
          </w:r>
          <w:r w:rsidRPr="009A5F0A">
            <w:rPr>
              <w:rFonts w:ascii="Cambria" w:hAnsi="Cambria"/>
              <w:sz w:val="14"/>
              <w:szCs w:val="14"/>
            </w:rPr>
            <w:instrText xml:space="preserve"> NUMPAGES </w:instrTex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separate"/>
          </w:r>
          <w:r w:rsidR="00B7593B">
            <w:rPr>
              <w:rFonts w:ascii="Cambria" w:hAnsi="Cambria"/>
              <w:noProof/>
              <w:sz w:val="14"/>
              <w:szCs w:val="14"/>
            </w:rPr>
            <w:t>1</w: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end"/>
          </w:r>
        </w:p>
        <w:p w14:paraId="21604047" w14:textId="77777777" w:rsidR="005C252E" w:rsidRDefault="005C252E" w:rsidP="001312F9">
          <w:pPr>
            <w:jc w:val="right"/>
            <w:rPr>
              <w:rFonts w:ascii="Cambria" w:hAnsi="Cambria"/>
              <w:sz w:val="14"/>
              <w:szCs w:val="14"/>
            </w:rPr>
          </w:pPr>
        </w:p>
        <w:p w14:paraId="048E9C38" w14:textId="77777777" w:rsidR="005C252E" w:rsidRPr="006053EB" w:rsidRDefault="005C252E" w:rsidP="001312F9">
          <w:pPr>
            <w:jc w:val="right"/>
            <w:rPr>
              <w:rFonts w:ascii="Cambria" w:hAnsi="Cambria"/>
              <w:sz w:val="14"/>
              <w:szCs w:val="14"/>
            </w:rPr>
          </w:pPr>
          <w:r w:rsidRPr="006053EB">
            <w:rPr>
              <w:rFonts w:ascii="Cambria" w:hAnsi="Cambria"/>
              <w:sz w:val="14"/>
              <w:szCs w:val="14"/>
            </w:rPr>
            <w:t>Vers. 1.0</w:t>
          </w:r>
        </w:p>
        <w:p w14:paraId="6E0BBB33" w14:textId="77777777" w:rsidR="005C252E" w:rsidRPr="009A5F0A" w:rsidRDefault="005C252E" w:rsidP="001312F9">
          <w:pPr>
            <w:jc w:val="right"/>
            <w:rPr>
              <w:rFonts w:ascii="Cambria" w:hAnsi="Cambria"/>
              <w:b/>
              <w:sz w:val="14"/>
              <w:szCs w:val="14"/>
            </w:rPr>
          </w:pPr>
        </w:p>
        <w:p w14:paraId="53198FD5" w14:textId="77777777" w:rsidR="005C252E" w:rsidRDefault="005C252E" w:rsidP="001312F9">
          <w:pPr>
            <w:rPr>
              <w:rFonts w:ascii="Cambria" w:hAnsi="Cambria"/>
              <w:b/>
            </w:rPr>
          </w:pPr>
        </w:p>
        <w:p w14:paraId="16AFC568" w14:textId="77777777" w:rsidR="005C252E" w:rsidRPr="008E55A7" w:rsidRDefault="005C252E" w:rsidP="001312F9">
          <w:pPr>
            <w:rPr>
              <w:rFonts w:ascii="Cambria" w:hAnsi="Cambria"/>
              <w:b/>
              <w:bCs/>
              <w:kern w:val="36"/>
            </w:rPr>
          </w:pPr>
        </w:p>
      </w:tc>
      <w:tc>
        <w:tcPr>
          <w:tcW w:w="2102" w:type="pct"/>
          <w:tcBorders>
            <w:left w:val="single" w:sz="18" w:space="0" w:color="808080"/>
          </w:tcBorders>
          <w:vAlign w:val="bottom"/>
        </w:tcPr>
        <w:p w14:paraId="7034F740" w14:textId="77777777" w:rsidR="005C252E" w:rsidRPr="00E5358C" w:rsidRDefault="005C252E" w:rsidP="001312F9">
          <w:pPr>
            <w:pStyle w:val="Intestazione"/>
            <w:spacing w:line="276" w:lineRule="auto"/>
            <w:jc w:val="right"/>
            <w:rPr>
              <w:rFonts w:ascii="Cambria" w:hAnsi="Cambria"/>
              <w:i/>
              <w:sz w:val="14"/>
              <w:szCs w:val="14"/>
            </w:rPr>
          </w:pPr>
          <w:r w:rsidRPr="00E5358C">
            <w:rPr>
              <w:rFonts w:ascii="Cambria" w:hAnsi="Cambria"/>
              <w:b/>
              <w:sz w:val="18"/>
              <w:szCs w:val="18"/>
            </w:rPr>
            <w:t>I.C. "Fontanile Anagnino"</w:t>
          </w:r>
        </w:p>
      </w:tc>
    </w:tr>
  </w:tbl>
  <w:p w14:paraId="4A26B875" w14:textId="77777777" w:rsidR="005C252E" w:rsidRPr="001D1120" w:rsidRDefault="005C252E">
    <w:pPr>
      <w:pStyle w:val="Intestazione"/>
      <w:rPr>
        <w:rFonts w:ascii="Cambria" w:hAnsi="Cambria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037E" w14:textId="72E3F7FB" w:rsidR="00BD500C" w:rsidRPr="00BD500C" w:rsidRDefault="00BD500C" w:rsidP="00BD500C">
    <w:pPr>
      <w:pStyle w:val="Intestazione"/>
      <w:jc w:val="right"/>
      <w:rPr>
        <w:rFonts w:asciiTheme="minorHAnsi" w:hAnsiTheme="minorHAnsi" w:cstheme="minorHAnsi"/>
        <w:sz w:val="15"/>
        <w:szCs w:val="15"/>
      </w:rPr>
    </w:pPr>
    <w:r w:rsidRPr="00BD500C">
      <w:rPr>
        <w:rFonts w:asciiTheme="minorHAnsi" w:hAnsiTheme="minorHAnsi" w:cstheme="minorHAnsi"/>
        <w:sz w:val="15"/>
        <w:szCs w:val="15"/>
      </w:rPr>
      <w:t>Modello uscita autonoma</w:t>
    </w:r>
  </w:p>
  <w:p w14:paraId="1357AF79" w14:textId="77777777" w:rsidR="00BD500C" w:rsidRDefault="00BD5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D3"/>
    <w:multiLevelType w:val="hybridMultilevel"/>
    <w:tmpl w:val="971CBCF0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2C6F"/>
    <w:multiLevelType w:val="hybridMultilevel"/>
    <w:tmpl w:val="D0DE6A18"/>
    <w:lvl w:ilvl="0" w:tplc="0AFE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BB9"/>
    <w:multiLevelType w:val="hybridMultilevel"/>
    <w:tmpl w:val="D8A495BE"/>
    <w:lvl w:ilvl="0" w:tplc="107CADA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92455"/>
    <w:multiLevelType w:val="hybridMultilevel"/>
    <w:tmpl w:val="2CC4A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F0539"/>
    <w:multiLevelType w:val="hybridMultilevel"/>
    <w:tmpl w:val="2D80F5AA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42D15"/>
    <w:multiLevelType w:val="hybridMultilevel"/>
    <w:tmpl w:val="8CBEEA32"/>
    <w:lvl w:ilvl="0" w:tplc="4BB0F46C">
      <w:start w:val="1"/>
      <w:numFmt w:val="bullet"/>
      <w:lvlText w:val="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97F36"/>
    <w:multiLevelType w:val="hybridMultilevel"/>
    <w:tmpl w:val="F9FE31C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B11BB0"/>
    <w:multiLevelType w:val="hybridMultilevel"/>
    <w:tmpl w:val="69DC881E"/>
    <w:lvl w:ilvl="0" w:tplc="92761D7C">
      <w:numFmt w:val="bullet"/>
      <w:lvlText w:val="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Helvetica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0F7C"/>
    <w:multiLevelType w:val="hybridMultilevel"/>
    <w:tmpl w:val="69649768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E663D"/>
    <w:multiLevelType w:val="hybridMultilevel"/>
    <w:tmpl w:val="66763BA6"/>
    <w:lvl w:ilvl="0" w:tplc="B9A0B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5BB33E1F"/>
    <w:multiLevelType w:val="multilevel"/>
    <w:tmpl w:val="517E9ECA"/>
    <w:lvl w:ilvl="0">
      <w:start w:val="1"/>
      <w:numFmt w:val="decimal"/>
      <w:lvlText w:val="Art. %1"/>
      <w:lvlJc w:val="left"/>
      <w:pPr>
        <w:tabs>
          <w:tab w:val="num" w:pos="1105"/>
        </w:tabs>
        <w:ind w:left="2012" w:hanging="85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92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71371733"/>
    <w:multiLevelType w:val="hybridMultilevel"/>
    <w:tmpl w:val="69D6AC22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21A61"/>
    <w:multiLevelType w:val="hybridMultilevel"/>
    <w:tmpl w:val="27681BDE"/>
    <w:lvl w:ilvl="0" w:tplc="0410000F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4" w15:restartNumberingAfterBreak="0">
    <w:nsid w:val="7CC67DE8"/>
    <w:multiLevelType w:val="hybridMultilevel"/>
    <w:tmpl w:val="6420B682"/>
    <w:lvl w:ilvl="0" w:tplc="179400A8">
      <w:numFmt w:val="bullet"/>
      <w:lvlText w:val=""/>
      <w:lvlJc w:val="left"/>
      <w:pPr>
        <w:ind w:left="3564" w:hanging="360"/>
      </w:pPr>
      <w:rPr>
        <w:rFonts w:ascii="Wingdings" w:eastAsia="Calibri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5" w15:restartNumberingAfterBreak="0">
    <w:nsid w:val="7D0F782D"/>
    <w:multiLevelType w:val="hybridMultilevel"/>
    <w:tmpl w:val="A5D43BE4"/>
    <w:lvl w:ilvl="0" w:tplc="EE6E77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2C"/>
    <w:rsid w:val="0000115D"/>
    <w:rsid w:val="00030D7B"/>
    <w:rsid w:val="00032757"/>
    <w:rsid w:val="00033C50"/>
    <w:rsid w:val="00037BCB"/>
    <w:rsid w:val="000417E3"/>
    <w:rsid w:val="000430A6"/>
    <w:rsid w:val="000509A0"/>
    <w:rsid w:val="00052271"/>
    <w:rsid w:val="00056E2C"/>
    <w:rsid w:val="00062F82"/>
    <w:rsid w:val="00067926"/>
    <w:rsid w:val="00081ECD"/>
    <w:rsid w:val="0008412D"/>
    <w:rsid w:val="0009330A"/>
    <w:rsid w:val="00094BD1"/>
    <w:rsid w:val="00095217"/>
    <w:rsid w:val="000A67B2"/>
    <w:rsid w:val="000C670C"/>
    <w:rsid w:val="000C7293"/>
    <w:rsid w:val="000D6F3A"/>
    <w:rsid w:val="000F2690"/>
    <w:rsid w:val="000F3729"/>
    <w:rsid w:val="000F3D9E"/>
    <w:rsid w:val="00100457"/>
    <w:rsid w:val="00122984"/>
    <w:rsid w:val="001312F9"/>
    <w:rsid w:val="001360A0"/>
    <w:rsid w:val="00140B28"/>
    <w:rsid w:val="00152C36"/>
    <w:rsid w:val="0015361B"/>
    <w:rsid w:val="00160613"/>
    <w:rsid w:val="00160AAC"/>
    <w:rsid w:val="001619C9"/>
    <w:rsid w:val="00182C4E"/>
    <w:rsid w:val="0019175C"/>
    <w:rsid w:val="001B797D"/>
    <w:rsid w:val="001C02DE"/>
    <w:rsid w:val="001C748B"/>
    <w:rsid w:val="001C7941"/>
    <w:rsid w:val="001D1120"/>
    <w:rsid w:val="001D11BF"/>
    <w:rsid w:val="001D2B39"/>
    <w:rsid w:val="001D341A"/>
    <w:rsid w:val="001D554D"/>
    <w:rsid w:val="001E33A8"/>
    <w:rsid w:val="002046DB"/>
    <w:rsid w:val="00214864"/>
    <w:rsid w:val="00220986"/>
    <w:rsid w:val="00227A9B"/>
    <w:rsid w:val="00241C9B"/>
    <w:rsid w:val="00251925"/>
    <w:rsid w:val="00262248"/>
    <w:rsid w:val="00262F11"/>
    <w:rsid w:val="0026692F"/>
    <w:rsid w:val="00270523"/>
    <w:rsid w:val="0027668B"/>
    <w:rsid w:val="0028283D"/>
    <w:rsid w:val="002836FD"/>
    <w:rsid w:val="00295D93"/>
    <w:rsid w:val="002A3FA5"/>
    <w:rsid w:val="002A4CB3"/>
    <w:rsid w:val="002B49C4"/>
    <w:rsid w:val="002B5788"/>
    <w:rsid w:val="002C380D"/>
    <w:rsid w:val="002C5229"/>
    <w:rsid w:val="002C6E69"/>
    <w:rsid w:val="002D0431"/>
    <w:rsid w:val="002D6762"/>
    <w:rsid w:val="002F2CDF"/>
    <w:rsid w:val="00307589"/>
    <w:rsid w:val="00315F62"/>
    <w:rsid w:val="0031710B"/>
    <w:rsid w:val="00336241"/>
    <w:rsid w:val="00340663"/>
    <w:rsid w:val="0035207A"/>
    <w:rsid w:val="003600E4"/>
    <w:rsid w:val="0036157D"/>
    <w:rsid w:val="003831DF"/>
    <w:rsid w:val="00384E1E"/>
    <w:rsid w:val="003968EB"/>
    <w:rsid w:val="003B1C67"/>
    <w:rsid w:val="003C2798"/>
    <w:rsid w:val="003C6B20"/>
    <w:rsid w:val="003D6EC8"/>
    <w:rsid w:val="003E2BD6"/>
    <w:rsid w:val="003E4642"/>
    <w:rsid w:val="003E5C8E"/>
    <w:rsid w:val="003E7FB8"/>
    <w:rsid w:val="003E7FF8"/>
    <w:rsid w:val="003F0D3F"/>
    <w:rsid w:val="003F362D"/>
    <w:rsid w:val="00400FFC"/>
    <w:rsid w:val="004011CF"/>
    <w:rsid w:val="004165E4"/>
    <w:rsid w:val="00416C85"/>
    <w:rsid w:val="00426B6B"/>
    <w:rsid w:val="004401D8"/>
    <w:rsid w:val="00440EB1"/>
    <w:rsid w:val="00442169"/>
    <w:rsid w:val="00447415"/>
    <w:rsid w:val="004528C9"/>
    <w:rsid w:val="004538A6"/>
    <w:rsid w:val="0045585A"/>
    <w:rsid w:val="00472315"/>
    <w:rsid w:val="004867ED"/>
    <w:rsid w:val="004A482F"/>
    <w:rsid w:val="004A5577"/>
    <w:rsid w:val="004A76AB"/>
    <w:rsid w:val="004A7784"/>
    <w:rsid w:val="004A7B73"/>
    <w:rsid w:val="004C57DB"/>
    <w:rsid w:val="004C76E5"/>
    <w:rsid w:val="004D3AF5"/>
    <w:rsid w:val="004D3F76"/>
    <w:rsid w:val="004F140A"/>
    <w:rsid w:val="00500C3D"/>
    <w:rsid w:val="005017E5"/>
    <w:rsid w:val="00520357"/>
    <w:rsid w:val="0053413A"/>
    <w:rsid w:val="00551344"/>
    <w:rsid w:val="00552EBF"/>
    <w:rsid w:val="00575F78"/>
    <w:rsid w:val="005773B2"/>
    <w:rsid w:val="00585FC8"/>
    <w:rsid w:val="00587C32"/>
    <w:rsid w:val="00595C2B"/>
    <w:rsid w:val="005A77F5"/>
    <w:rsid w:val="005B41D7"/>
    <w:rsid w:val="005C252E"/>
    <w:rsid w:val="005C5DE0"/>
    <w:rsid w:val="005C6ED0"/>
    <w:rsid w:val="005D4608"/>
    <w:rsid w:val="005E310B"/>
    <w:rsid w:val="005F2D6D"/>
    <w:rsid w:val="00600B2D"/>
    <w:rsid w:val="0060154E"/>
    <w:rsid w:val="00603F94"/>
    <w:rsid w:val="006204FD"/>
    <w:rsid w:val="00622FA3"/>
    <w:rsid w:val="00631F9B"/>
    <w:rsid w:val="00635E22"/>
    <w:rsid w:val="00635F70"/>
    <w:rsid w:val="006372E2"/>
    <w:rsid w:val="006430C3"/>
    <w:rsid w:val="00656040"/>
    <w:rsid w:val="00657C52"/>
    <w:rsid w:val="00675F5F"/>
    <w:rsid w:val="00680444"/>
    <w:rsid w:val="00681184"/>
    <w:rsid w:val="006869B8"/>
    <w:rsid w:val="00690FAF"/>
    <w:rsid w:val="00691D91"/>
    <w:rsid w:val="006975ED"/>
    <w:rsid w:val="006977F2"/>
    <w:rsid w:val="006A4F74"/>
    <w:rsid w:val="006A5D18"/>
    <w:rsid w:val="006B2394"/>
    <w:rsid w:val="006C28CC"/>
    <w:rsid w:val="006D0111"/>
    <w:rsid w:val="006D0880"/>
    <w:rsid w:val="006D412B"/>
    <w:rsid w:val="006E0464"/>
    <w:rsid w:val="006E3E25"/>
    <w:rsid w:val="006F2372"/>
    <w:rsid w:val="006F5727"/>
    <w:rsid w:val="00702AFB"/>
    <w:rsid w:val="007040FD"/>
    <w:rsid w:val="00720DD2"/>
    <w:rsid w:val="00733FDC"/>
    <w:rsid w:val="00746F93"/>
    <w:rsid w:val="007563B2"/>
    <w:rsid w:val="00766819"/>
    <w:rsid w:val="0077394F"/>
    <w:rsid w:val="00783D92"/>
    <w:rsid w:val="00786358"/>
    <w:rsid w:val="00794139"/>
    <w:rsid w:val="0079688F"/>
    <w:rsid w:val="00796C6B"/>
    <w:rsid w:val="007A4454"/>
    <w:rsid w:val="007C23DA"/>
    <w:rsid w:val="007C747A"/>
    <w:rsid w:val="007D3E44"/>
    <w:rsid w:val="007E4D6A"/>
    <w:rsid w:val="007F3B89"/>
    <w:rsid w:val="00813515"/>
    <w:rsid w:val="008419C6"/>
    <w:rsid w:val="00843D64"/>
    <w:rsid w:val="00863716"/>
    <w:rsid w:val="00870B9B"/>
    <w:rsid w:val="00873D0C"/>
    <w:rsid w:val="00892BA0"/>
    <w:rsid w:val="008A08AA"/>
    <w:rsid w:val="008A0B0F"/>
    <w:rsid w:val="008A3327"/>
    <w:rsid w:val="008B018D"/>
    <w:rsid w:val="008B3637"/>
    <w:rsid w:val="008C068D"/>
    <w:rsid w:val="008D23BE"/>
    <w:rsid w:val="008D48E2"/>
    <w:rsid w:val="008E34B7"/>
    <w:rsid w:val="008E55A7"/>
    <w:rsid w:val="008F4B87"/>
    <w:rsid w:val="00903F66"/>
    <w:rsid w:val="00905582"/>
    <w:rsid w:val="00916ACC"/>
    <w:rsid w:val="009228EB"/>
    <w:rsid w:val="009251C0"/>
    <w:rsid w:val="00925FCF"/>
    <w:rsid w:val="009354A3"/>
    <w:rsid w:val="009413F3"/>
    <w:rsid w:val="00941C72"/>
    <w:rsid w:val="00965837"/>
    <w:rsid w:val="0097061E"/>
    <w:rsid w:val="0097211F"/>
    <w:rsid w:val="0097218E"/>
    <w:rsid w:val="00980C3E"/>
    <w:rsid w:val="00982B11"/>
    <w:rsid w:val="00984A91"/>
    <w:rsid w:val="009A3716"/>
    <w:rsid w:val="009A697F"/>
    <w:rsid w:val="009B10EF"/>
    <w:rsid w:val="009B4037"/>
    <w:rsid w:val="009B4C2B"/>
    <w:rsid w:val="009B5F6F"/>
    <w:rsid w:val="009B7D72"/>
    <w:rsid w:val="009C486A"/>
    <w:rsid w:val="009F2B93"/>
    <w:rsid w:val="00A06BA0"/>
    <w:rsid w:val="00A070C7"/>
    <w:rsid w:val="00A104AD"/>
    <w:rsid w:val="00A13E30"/>
    <w:rsid w:val="00A15195"/>
    <w:rsid w:val="00A154A0"/>
    <w:rsid w:val="00A23FD2"/>
    <w:rsid w:val="00A24F64"/>
    <w:rsid w:val="00A3189A"/>
    <w:rsid w:val="00A376BA"/>
    <w:rsid w:val="00A37955"/>
    <w:rsid w:val="00A50571"/>
    <w:rsid w:val="00A51FB6"/>
    <w:rsid w:val="00A74B46"/>
    <w:rsid w:val="00A75EE3"/>
    <w:rsid w:val="00A803E8"/>
    <w:rsid w:val="00A87DE7"/>
    <w:rsid w:val="00A96C97"/>
    <w:rsid w:val="00AA0A03"/>
    <w:rsid w:val="00AB164D"/>
    <w:rsid w:val="00AB4281"/>
    <w:rsid w:val="00AC3F3A"/>
    <w:rsid w:val="00AC5549"/>
    <w:rsid w:val="00AC5AEE"/>
    <w:rsid w:val="00AE4276"/>
    <w:rsid w:val="00AE765C"/>
    <w:rsid w:val="00AF2692"/>
    <w:rsid w:val="00AF38EE"/>
    <w:rsid w:val="00AF42B4"/>
    <w:rsid w:val="00AF7131"/>
    <w:rsid w:val="00B10411"/>
    <w:rsid w:val="00B1067E"/>
    <w:rsid w:val="00B109CA"/>
    <w:rsid w:val="00B21F0D"/>
    <w:rsid w:val="00B240B0"/>
    <w:rsid w:val="00B24BD8"/>
    <w:rsid w:val="00B2643F"/>
    <w:rsid w:val="00B33304"/>
    <w:rsid w:val="00B3556D"/>
    <w:rsid w:val="00B36786"/>
    <w:rsid w:val="00B462A4"/>
    <w:rsid w:val="00B4795D"/>
    <w:rsid w:val="00B6006D"/>
    <w:rsid w:val="00B62AFF"/>
    <w:rsid w:val="00B706EC"/>
    <w:rsid w:val="00B7593B"/>
    <w:rsid w:val="00B82BAA"/>
    <w:rsid w:val="00B971D1"/>
    <w:rsid w:val="00BB0613"/>
    <w:rsid w:val="00BB1F80"/>
    <w:rsid w:val="00BB349A"/>
    <w:rsid w:val="00BB7969"/>
    <w:rsid w:val="00BC06CD"/>
    <w:rsid w:val="00BD2A9E"/>
    <w:rsid w:val="00BD500C"/>
    <w:rsid w:val="00BF4C2A"/>
    <w:rsid w:val="00BF7527"/>
    <w:rsid w:val="00C06A97"/>
    <w:rsid w:val="00C14021"/>
    <w:rsid w:val="00C32259"/>
    <w:rsid w:val="00C36BEE"/>
    <w:rsid w:val="00C415B0"/>
    <w:rsid w:val="00C41A23"/>
    <w:rsid w:val="00C44141"/>
    <w:rsid w:val="00C53AEC"/>
    <w:rsid w:val="00C55C23"/>
    <w:rsid w:val="00C55D2A"/>
    <w:rsid w:val="00C576FD"/>
    <w:rsid w:val="00C762F7"/>
    <w:rsid w:val="00C90097"/>
    <w:rsid w:val="00C91D8E"/>
    <w:rsid w:val="00C9578B"/>
    <w:rsid w:val="00CA1B5B"/>
    <w:rsid w:val="00CB07F6"/>
    <w:rsid w:val="00CC65A6"/>
    <w:rsid w:val="00CD4569"/>
    <w:rsid w:val="00CD789B"/>
    <w:rsid w:val="00CE06AC"/>
    <w:rsid w:val="00CE53E4"/>
    <w:rsid w:val="00CF08FC"/>
    <w:rsid w:val="00CF30BD"/>
    <w:rsid w:val="00CF67F5"/>
    <w:rsid w:val="00D00260"/>
    <w:rsid w:val="00D0342A"/>
    <w:rsid w:val="00D17DD6"/>
    <w:rsid w:val="00D366B1"/>
    <w:rsid w:val="00D367C8"/>
    <w:rsid w:val="00D40D16"/>
    <w:rsid w:val="00D53E2D"/>
    <w:rsid w:val="00D54AA6"/>
    <w:rsid w:val="00D74854"/>
    <w:rsid w:val="00D93DD0"/>
    <w:rsid w:val="00D9419E"/>
    <w:rsid w:val="00DA772D"/>
    <w:rsid w:val="00DC0F8F"/>
    <w:rsid w:val="00DC36D8"/>
    <w:rsid w:val="00DD1F21"/>
    <w:rsid w:val="00DD3A91"/>
    <w:rsid w:val="00DE0C8E"/>
    <w:rsid w:val="00DE3F5E"/>
    <w:rsid w:val="00DE4200"/>
    <w:rsid w:val="00DF059B"/>
    <w:rsid w:val="00DF28B0"/>
    <w:rsid w:val="00E02852"/>
    <w:rsid w:val="00E13165"/>
    <w:rsid w:val="00E15024"/>
    <w:rsid w:val="00E17BC5"/>
    <w:rsid w:val="00E20E88"/>
    <w:rsid w:val="00E27A0A"/>
    <w:rsid w:val="00E41FE6"/>
    <w:rsid w:val="00E462ED"/>
    <w:rsid w:val="00E516F5"/>
    <w:rsid w:val="00E52BEE"/>
    <w:rsid w:val="00E5358C"/>
    <w:rsid w:val="00E566AC"/>
    <w:rsid w:val="00E6147E"/>
    <w:rsid w:val="00E6643C"/>
    <w:rsid w:val="00E67A96"/>
    <w:rsid w:val="00E76BB0"/>
    <w:rsid w:val="00E813C8"/>
    <w:rsid w:val="00E8468D"/>
    <w:rsid w:val="00E87EE9"/>
    <w:rsid w:val="00E93D1E"/>
    <w:rsid w:val="00E9514D"/>
    <w:rsid w:val="00EA6EF0"/>
    <w:rsid w:val="00EB2815"/>
    <w:rsid w:val="00EB5CE1"/>
    <w:rsid w:val="00EF449F"/>
    <w:rsid w:val="00F101FB"/>
    <w:rsid w:val="00F11653"/>
    <w:rsid w:val="00F172EC"/>
    <w:rsid w:val="00F22761"/>
    <w:rsid w:val="00F316ED"/>
    <w:rsid w:val="00F37A6A"/>
    <w:rsid w:val="00F427A8"/>
    <w:rsid w:val="00F464D5"/>
    <w:rsid w:val="00F478A7"/>
    <w:rsid w:val="00F55747"/>
    <w:rsid w:val="00F647B4"/>
    <w:rsid w:val="00F72EB5"/>
    <w:rsid w:val="00F74F4C"/>
    <w:rsid w:val="00F81BCD"/>
    <w:rsid w:val="00F856BD"/>
    <w:rsid w:val="00F85DF7"/>
    <w:rsid w:val="00F915C8"/>
    <w:rsid w:val="00F9651C"/>
    <w:rsid w:val="00F976A0"/>
    <w:rsid w:val="00FB47D8"/>
    <w:rsid w:val="00FB7BCA"/>
    <w:rsid w:val="00FC7654"/>
    <w:rsid w:val="00FD776D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FF26C"/>
  <w15:docId w15:val="{B81B76C8-7091-4913-9FFC-4E52C4BC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B3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C7654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0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538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6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006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56E2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56E2C"/>
    <w:rPr>
      <w:rFonts w:ascii="Arial" w:eastAsia="Calibri" w:hAnsi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056E2C"/>
    <w:rPr>
      <w:rFonts w:ascii="Arial" w:hAnsi="Arial"/>
      <w:lang w:eastAsia="en-US"/>
    </w:rPr>
  </w:style>
  <w:style w:type="character" w:styleId="Rimandonotaapidipagina">
    <w:name w:val="footnote reference"/>
    <w:semiHidden/>
    <w:rsid w:val="00056E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46F9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46F93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rsid w:val="00FC7654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semiHidden/>
    <w:rsid w:val="008B3637"/>
    <w:pPr>
      <w:spacing w:line="360" w:lineRule="auto"/>
      <w:jc w:val="both"/>
    </w:pPr>
    <w:rPr>
      <w:rFonts w:ascii="Arial" w:hAnsi="Arial"/>
      <w:sz w:val="28"/>
      <w:szCs w:val="20"/>
    </w:rPr>
  </w:style>
  <w:style w:type="character" w:customStyle="1" w:styleId="CorpotestoCarattere">
    <w:name w:val="Corpo testo Carattere"/>
    <w:link w:val="Corpotesto"/>
    <w:semiHidden/>
    <w:rsid w:val="008B3637"/>
    <w:rPr>
      <w:rFonts w:ascii="Arial" w:eastAsia="Times New Roman" w:hAnsi="Arial"/>
      <w:sz w:val="28"/>
    </w:rPr>
  </w:style>
  <w:style w:type="paragraph" w:styleId="Paragrafoelenco">
    <w:name w:val="List Paragraph"/>
    <w:basedOn w:val="Normale"/>
    <w:uiPriority w:val="34"/>
    <w:qFormat/>
    <w:rsid w:val="001E3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0FA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513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51344"/>
    <w:rPr>
      <w:rFonts w:ascii="Times New Roman" w:eastAsia="Times New Roman" w:hAnsi="Times New Roman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0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B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B49C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_000\Desktop\SCUOLA%202012_2013\Fontanile%20Anagnino%202012_2013\Protocolli%20organizzativi%20BM\Regolamento%20USCITE%20DIDATTICHE\Modulistica%20Fonatnile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D19C5-487B-4F5B-B202-7379CE7A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Marini</dc:creator>
  <cp:lastModifiedBy>Asus</cp:lastModifiedBy>
  <cp:revision>2</cp:revision>
  <cp:lastPrinted>2019-09-02T12:04:00Z</cp:lastPrinted>
  <dcterms:created xsi:type="dcterms:W3CDTF">2024-09-12T09:14:00Z</dcterms:created>
  <dcterms:modified xsi:type="dcterms:W3CDTF">2024-09-12T09:14:00Z</dcterms:modified>
</cp:coreProperties>
</file>